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07F2" w14:textId="77777777" w:rsidR="00161A68" w:rsidRPr="003D26A9" w:rsidRDefault="00000000">
      <w:pPr>
        <w:pStyle w:val="Default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ΑΙΤΗΣΗ</w:t>
      </w:r>
    </w:p>
    <w:p w14:paraId="3A43CAEC" w14:textId="77777777" w:rsidR="00161A68" w:rsidRPr="003D26A9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n-US"/>
        </w:rPr>
        <w:t>Y</w:t>
      </w:r>
      <w:r>
        <w:rPr>
          <w:rFonts w:cs="Aptos"/>
          <w:b/>
          <w:bCs/>
          <w:lang w:val="el-GR"/>
        </w:rPr>
        <w:t>ποψηφιότητας για κινητικότητα προπτυχιακών και μεταπτυχιακών φοιτητριών/</w:t>
      </w:r>
      <w:proofErr w:type="spellStart"/>
      <w:r>
        <w:rPr>
          <w:rFonts w:cs="Aptos"/>
          <w:b/>
          <w:bCs/>
          <w:lang w:val="el-GR"/>
        </w:rPr>
        <w:t>τών</w:t>
      </w:r>
      <w:proofErr w:type="spellEnd"/>
    </w:p>
    <w:p w14:paraId="55CC8AD0" w14:textId="77777777" w:rsidR="00161A68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>στο πλαίσιο του προγράμματος Erasmus+</w:t>
      </w:r>
    </w:p>
    <w:p w14:paraId="22F6278E" w14:textId="77777777" w:rsidR="00161A68" w:rsidRPr="003D26A9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στο Εντατικό Πρόγραμμα Μικτής Κινητικότητας _</w:t>
      </w:r>
      <w:r>
        <w:rPr>
          <w:rFonts w:cs="Aptos"/>
          <w:b/>
          <w:bCs/>
          <w:lang w:val="en-US"/>
        </w:rPr>
        <w:t>Blended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Intensive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Program</w:t>
      </w:r>
    </w:p>
    <w:p w14:paraId="58582BD4" w14:textId="77777777" w:rsidR="00161A68" w:rsidRDefault="00000000">
      <w:pPr>
        <w:pStyle w:val="Default"/>
        <w:spacing w:line="360" w:lineRule="auto"/>
        <w:jc w:val="center"/>
      </w:pPr>
      <w:r>
        <w:rPr>
          <w:rFonts w:cs="Aptos"/>
          <w:b/>
          <w:bCs/>
          <w:lang w:val="en-US"/>
        </w:rPr>
        <w:t xml:space="preserve">BIP 2 </w:t>
      </w:r>
      <w:r>
        <w:rPr>
          <w:rFonts w:cs="Aptos"/>
          <w:b/>
          <w:bCs/>
          <w:lang w:val="el-GR"/>
        </w:rPr>
        <w:t>με</w:t>
      </w:r>
      <w:r>
        <w:rPr>
          <w:rFonts w:cs="Aptos"/>
          <w:b/>
          <w:bCs/>
          <w:lang w:val="en-US"/>
        </w:rPr>
        <w:t xml:space="preserve"> </w:t>
      </w:r>
      <w:r>
        <w:rPr>
          <w:rFonts w:cs="Aptos"/>
          <w:b/>
          <w:bCs/>
          <w:lang w:val="el-GR"/>
        </w:rPr>
        <w:t>τίτλο</w:t>
      </w:r>
      <w:r>
        <w:rPr>
          <w:rFonts w:cs="Aptos"/>
          <w:b/>
          <w:bCs/>
          <w:lang w:val="en-US"/>
        </w:rPr>
        <w:t xml:space="preserve"> </w:t>
      </w:r>
      <w:r>
        <w:rPr>
          <w:rFonts w:cs="Aptos"/>
          <w:b/>
          <w:bCs/>
          <w:szCs w:val="28"/>
          <w:lang w:val="en-US"/>
        </w:rPr>
        <w:t>“Physical Activity and Health Promotion: Contexts of Practice”</w:t>
      </w:r>
    </w:p>
    <w:p w14:paraId="49965B87" w14:textId="77777777" w:rsidR="00161A68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>στη Σχολή Αθλητισμού του Πανεπιστημίου του Πόρτο (FADEUP) στην Πορτογαλία</w:t>
      </w:r>
    </w:p>
    <w:p w14:paraId="28421905" w14:textId="77777777" w:rsidR="00161A68" w:rsidRDefault="00000000">
      <w:pPr>
        <w:tabs>
          <w:tab w:val="right" w:leader="dot" w:pos="8080"/>
        </w:tabs>
        <w:spacing w:line="360" w:lineRule="auto"/>
        <w:jc w:val="center"/>
        <w:rPr>
          <w:rFonts w:ascii="Calibri" w:eastAsia="Calibri" w:hAnsi="Calibri" w:cs="Aptos"/>
          <w:b/>
          <w:bCs/>
          <w:color w:val="000000"/>
        </w:rPr>
      </w:pPr>
      <w:r>
        <w:rPr>
          <w:rFonts w:ascii="Calibri" w:eastAsia="Calibri" w:hAnsi="Calibri" w:cs="Aptos"/>
          <w:b/>
          <w:bCs/>
          <w:color w:val="000000"/>
        </w:rPr>
        <w:t>2023-1-PT01-KA131-HED-000119686-8</w:t>
      </w:r>
    </w:p>
    <w:p w14:paraId="0AC69987" w14:textId="77777777" w:rsidR="00161A68" w:rsidRDefault="00000000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ΠΡΟΣΩΠΙΚΑ ΣΤΟΙΧΕΙΑ: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76E98BC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992B" w14:textId="77777777" w:rsidR="00161A68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119E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32E0FB1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1FAA" w14:textId="77777777" w:rsidR="00161A68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ΠΑΤΡΩΝΥΜΟ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CF6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5B90DDC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67E4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ΓΕΝΝΗΣΗΣ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864B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737BA7F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43FC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ΡΙΘΜΟΣ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ΔΕΛΤΙΟΥ ΤΑΥΤΟΤΗΤΑΣ ή ΔΙΑΒΑΤΗΡΙΟΥ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0911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5248BA3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AF6D" w14:textId="77777777" w:rsidR="00161A68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 ΕΚΔΟΣΗΣ &amp; ΕΚΔΟΥΣΑ ΑΡΧΗ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D192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473C0CA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74BA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ΔΙΕΥΘΥΝΣΗ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ΜΟΝΙΜΗΣ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ΚΑΤΟΙΚΙΑΣ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(οδός, αριθμός, Τ.Κ., Πόλη)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D0BF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0C13231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01CB" w14:textId="77777777" w:rsidR="00161A68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(ΣΤΑΘΕΡΟ)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A462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659869C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E02C" w14:textId="77777777" w:rsidR="00161A68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(ΚΙΝΗΤΟ)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DD23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593289A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8809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ΕΜΑΙ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7B58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D8A039" w14:textId="77777777" w:rsidR="00161A68" w:rsidRDefault="00161A68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4B874D2C" w14:textId="77777777" w:rsidR="00161A68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sz w:val="18"/>
          <w:szCs w:val="18"/>
        </w:rPr>
        <w:t>ΣΠΟΥΔΕΣ</w:t>
      </w:r>
      <w:r>
        <w:rPr>
          <w:rFonts w:ascii="Tahoma" w:hAnsi="Tahoma" w:cs="Tahoma"/>
          <w:b/>
          <w:sz w:val="18"/>
          <w:szCs w:val="18"/>
          <w:lang w:val="en-US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63EF1FB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801C" w14:textId="77777777" w:rsidR="00161A68" w:rsidRDefault="0000000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ΚΥΚΛΟΣ ΣΠΟΥΔΩΝ</w:t>
            </w:r>
          </w:p>
          <w:p w14:paraId="7B476498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24C9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229DB8E3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8514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1ος – προπτυχιακός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2DED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17BD739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A380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2ος – μεταπτυχιακός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2078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7CA869B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183A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ΤΜΗΜΑ ΦΟΙΤΗΣΗΣ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5CC2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5E67ABF7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F18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ΜΗΤΡΩΟΥ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A841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262A4AB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0137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ΕΤΟΣ ΠΡΩΤΗΣ ΕΓΓΡΑΦΗΣ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76B2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274D345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A706" w14:textId="77777777" w:rsidR="00161A68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ΕΞΑΜΗΝΟ ΠΡΟΠΤΥΧΙΑΚΩΝ ΣΠΟΥΔΩΝ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(κατά την ημερομηνία αίτησης):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68C5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1CDDDD7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DC14" w14:textId="77777777" w:rsidR="00161A68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ΟΦΕΙΛΟΜΕΝΩΝ ΜΑΘΗΜΑΤΩΝ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BADD49E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73B5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85071B" w14:textId="77777777" w:rsidR="00161A68" w:rsidRDefault="00161A68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86E3C20" w14:textId="77777777" w:rsidR="00161A68" w:rsidRDefault="00161A68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78055CA2" w14:textId="77777777" w:rsidR="00161A68" w:rsidRDefault="00161A68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00BF97DC" w14:textId="77777777" w:rsidR="00161A68" w:rsidRDefault="00161A68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513180B4" w14:textId="77777777" w:rsidR="00161A68" w:rsidRDefault="00161A68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7323528E" w14:textId="77777777" w:rsidR="00161A68" w:rsidRDefault="00000000">
      <w:pPr>
        <w:jc w:val="both"/>
      </w:pPr>
      <w:r>
        <w:rPr>
          <w:rFonts w:ascii="Tahoma" w:hAnsi="Tahoma" w:cs="Tahoma"/>
          <w:b/>
          <w:bCs/>
          <w:sz w:val="18"/>
          <w:szCs w:val="18"/>
        </w:rPr>
        <w:t xml:space="preserve">ΞΕΝΕΣ ΓΛΩΣΣΕΣ: </w:t>
      </w:r>
    </w:p>
    <w:p w14:paraId="2D22FCBC" w14:textId="77777777" w:rsidR="00161A68" w:rsidRDefault="00161A68">
      <w:pPr>
        <w:rPr>
          <w:rFonts w:ascii="Tahoma" w:hAnsi="Tahoma" w:cs="Tahoma"/>
          <w:b/>
          <w:sz w:val="18"/>
          <w:szCs w:val="18"/>
          <w:lang w:eastAsia="en-US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7D092F59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888C" w14:textId="77777777" w:rsidR="00161A68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Αγγλικά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2AF0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3FAB7F6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5454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030A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74724E5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A9E5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811E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333AE9" w14:textId="77777777" w:rsidR="00161A68" w:rsidRDefault="00161A68">
      <w:pPr>
        <w:rPr>
          <w:rFonts w:ascii="Tahoma" w:hAnsi="Tahoma" w:cs="Tahoma"/>
          <w:sz w:val="18"/>
          <w:szCs w:val="18"/>
        </w:rPr>
      </w:pPr>
    </w:p>
    <w:p w14:paraId="2867F38F" w14:textId="77777777" w:rsidR="00161A68" w:rsidRDefault="00161A68">
      <w:pPr>
        <w:rPr>
          <w:rFonts w:ascii="Tahoma" w:hAnsi="Tahoma" w:cs="Tahoma"/>
          <w:b/>
          <w:sz w:val="18"/>
          <w:szCs w:val="18"/>
          <w:lang w:val="en-US"/>
        </w:rPr>
      </w:pPr>
    </w:p>
    <w:p w14:paraId="36F7728B" w14:textId="77777777" w:rsidR="00161A68" w:rsidRDefault="00000000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ΣΥΝΗΜΜΕΝΑ ΥΠΟΒΑΛΛΟΝΤΑΙ: (Σημειώστε με Χ)</w:t>
      </w:r>
    </w:p>
    <w:p w14:paraId="4DF1FDCF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580E461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DAB2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1DACB91B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</w:t>
            </w:r>
          </w:p>
          <w:p w14:paraId="0645FD81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1AF649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Εάν συμφωνείτε, παρακαλώ συμπληρώστε Χ δίπλα στο πεδίο ΑΠΟΔΟΧΗ </w:t>
            </w:r>
          </w:p>
          <w:p w14:paraId="13671FBF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3991F7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«Εξουσιοδοτώ το Γραφείο Erasmus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  <w:p w14:paraId="19A197AF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DE3A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7706115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A7B8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αγγλικής γλώσσας (Επίπεδο γνώσης της αγγλικής γλώσσας Β2)</w:t>
            </w:r>
          </w:p>
          <w:p w14:paraId="65C307DF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E18A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5D3591A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4F3C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71F08AC8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20A1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1DD0625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E930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  <w:p w14:paraId="689EC182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87CC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2B7C3E9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9D83" w14:textId="77777777" w:rsidR="00161A68" w:rsidRDefault="00000000">
            <w:r>
              <w:rPr>
                <w:rFonts w:ascii="Tahoma" w:hAnsi="Tahoma" w:cs="Tahoma"/>
                <w:sz w:val="18"/>
                <w:szCs w:val="18"/>
              </w:rPr>
              <w:t>Μήνυμα ηλεκτρονικού ταχυδρομείου (Email) από το Ίδρυμα Υποδοχής (Πανεπιστήμιο του Πόρτο (FADEUP)) που επιβεβαιώνει την αξιολόγηση και την επιλογή μου στο BIP  με τίτλο “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Activity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Health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Promotion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Contexts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Practice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98BC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63682A7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D59C" w14:textId="77777777" w:rsidR="00161A68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Άλλο</w:t>
            </w:r>
          </w:p>
          <w:p w14:paraId="5504A8B3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AB80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E32C0D9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tbl>
      <w:tblPr>
        <w:tblW w:w="8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4"/>
        <w:gridCol w:w="1417"/>
      </w:tblGrid>
      <w:tr w:rsidR="00161A68" w14:paraId="312C20D1" w14:textId="77777777">
        <w:tblPrEx>
          <w:tblCellMar>
            <w:top w:w="0" w:type="dxa"/>
            <w:bottom w:w="0" w:type="dxa"/>
          </w:tblCellMar>
        </w:tblPrEx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0A97" w14:textId="77777777" w:rsidR="00161A68" w:rsidRDefault="00000000">
            <w:pPr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161A68" w14:paraId="174A3FB9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C360" w14:textId="77777777" w:rsidR="00161A68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169AFE5D" w14:textId="77777777" w:rsidR="00161A68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EA02" w14:textId="77777777" w:rsidR="00161A68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70F11D16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4C64" w14:textId="77777777" w:rsidR="00161A68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43F1" w14:textId="77777777" w:rsidR="00161A68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6267BE35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B918" w14:textId="77777777" w:rsidR="00161A68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156" w14:textId="77777777" w:rsidR="00161A68" w:rsidRPr="003D26A9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61A68" w14:paraId="54FF5A95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D969" w14:textId="77777777" w:rsidR="00161A68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690A" w14:textId="77777777" w:rsidR="00161A68" w:rsidRPr="003D26A9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61A68" w14:paraId="57EA2AD6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793" w14:textId="77777777" w:rsidR="00161A68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0D41" w14:textId="77777777" w:rsidR="00161A68" w:rsidRPr="003D26A9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61A68" w14:paraId="64922813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44BC" w14:textId="77777777" w:rsidR="00161A68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ΣΤ) Αυτή τη στιγμή θεωρώ δυνατή την μετάβασή μου στο Πανεπιστήμιο του Πόρτο για την παρακολούθηση του Προγράμματος BIP με τίτλο “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Activity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Health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Promotion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Contexts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Practice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” από τις 16 έως τις 27 Ιουνίου 2025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B6D6" w14:textId="77777777" w:rsidR="00161A68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5618562A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7EAE6D5C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04A6560A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7C3F7B98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2A757EBD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788BF0B3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2B9DED47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64A48625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16BB32FA" w14:textId="77777777" w:rsidR="00161A68" w:rsidRDefault="00161A68">
      <w:pPr>
        <w:rPr>
          <w:rFonts w:ascii="Tahoma" w:hAnsi="Tahoma" w:cs="Tahoma"/>
          <w:sz w:val="18"/>
          <w:szCs w:val="18"/>
        </w:rPr>
      </w:pPr>
    </w:p>
    <w:p w14:paraId="269F6C20" w14:textId="77777777" w:rsidR="00161A68" w:rsidRDefault="00161A68">
      <w:pPr>
        <w:rPr>
          <w:rFonts w:ascii="Tahoma" w:hAnsi="Tahoma" w:cs="Tahoma"/>
          <w:sz w:val="18"/>
          <w:szCs w:val="18"/>
        </w:rPr>
      </w:pPr>
    </w:p>
    <w:p w14:paraId="4D03D028" w14:textId="77777777" w:rsidR="00161A68" w:rsidRDefault="00161A68"/>
    <w:p w14:paraId="265561C7" w14:textId="77777777" w:rsidR="00161A68" w:rsidRDefault="00161A68"/>
    <w:p w14:paraId="3494E191" w14:textId="77777777" w:rsidR="00161A68" w:rsidRDefault="00161A68"/>
    <w:p w14:paraId="4E9E3C16" w14:textId="77777777" w:rsidR="00161A68" w:rsidRDefault="00161A68"/>
    <w:p w14:paraId="2773EB9D" w14:textId="77777777" w:rsidR="00161A68" w:rsidRDefault="00161A68"/>
    <w:p w14:paraId="2522B4C9" w14:textId="77777777" w:rsidR="00161A68" w:rsidRDefault="00161A68">
      <w:pPr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3F7E5930" w14:textId="77777777" w:rsidR="00161A68" w:rsidRDefault="00000000">
      <w:pPr>
        <w:spacing w:line="288" w:lineRule="auto"/>
        <w:jc w:val="both"/>
      </w:pPr>
      <w:r>
        <w:rPr>
          <w:rFonts w:ascii="Tahoma" w:hAnsi="Tahoma" w:cs="Tahoma"/>
          <w:sz w:val="18"/>
          <w:szCs w:val="18"/>
        </w:rPr>
        <w:t xml:space="preserve">Δηλώνω υπεύθυνα ότι, </w:t>
      </w:r>
      <w:r>
        <w:rPr>
          <w:rFonts w:ascii="Tahoma" w:hAnsi="Tahoma" w:cs="Tahoma"/>
          <w:b/>
          <w:bCs/>
          <w:sz w:val="18"/>
          <w:szCs w:val="18"/>
        </w:rPr>
        <w:t xml:space="preserve">έχω γίνει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δεκτ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…….. από το Ίδρυμα Υποδοχής </w:t>
      </w:r>
      <w:r>
        <w:rPr>
          <w:rFonts w:ascii="Tahoma" w:hAnsi="Tahoma" w:cs="Tahoma"/>
          <w:sz w:val="18"/>
          <w:szCs w:val="18"/>
        </w:rPr>
        <w:t>για την παρακολούθηση του Προγράμματος BIP με τίτλο “</w:t>
      </w:r>
      <w:proofErr w:type="spellStart"/>
      <w:r>
        <w:rPr>
          <w:rFonts w:ascii="Tahoma" w:hAnsi="Tahoma" w:cs="Tahoma"/>
          <w:sz w:val="18"/>
          <w:szCs w:val="18"/>
        </w:rPr>
        <w:t>Physical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Activity</w:t>
      </w:r>
      <w:proofErr w:type="spellEnd"/>
      <w:r>
        <w:rPr>
          <w:rFonts w:ascii="Tahoma" w:hAnsi="Tahoma" w:cs="Tahoma"/>
          <w:sz w:val="18"/>
          <w:szCs w:val="18"/>
        </w:rPr>
        <w:t xml:space="preserve"> and Health </w:t>
      </w:r>
      <w:proofErr w:type="spellStart"/>
      <w:r>
        <w:rPr>
          <w:rFonts w:ascii="Tahoma" w:hAnsi="Tahoma" w:cs="Tahoma"/>
          <w:sz w:val="18"/>
          <w:szCs w:val="18"/>
        </w:rPr>
        <w:t>Promotion</w:t>
      </w:r>
      <w:proofErr w:type="spellEnd"/>
      <w:r>
        <w:rPr>
          <w:rFonts w:ascii="Tahoma" w:hAnsi="Tahoma" w:cs="Tahoma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sz w:val="18"/>
          <w:szCs w:val="18"/>
        </w:rPr>
        <w:t>Contexts</w:t>
      </w:r>
      <w:proofErr w:type="spellEnd"/>
      <w:r>
        <w:rPr>
          <w:rFonts w:ascii="Tahoma" w:hAnsi="Tahoma" w:cs="Tahoma"/>
          <w:sz w:val="18"/>
          <w:szCs w:val="18"/>
        </w:rPr>
        <w:t xml:space="preserve"> of </w:t>
      </w:r>
      <w:proofErr w:type="spellStart"/>
      <w:r>
        <w:rPr>
          <w:rFonts w:ascii="Tahoma" w:hAnsi="Tahoma" w:cs="Tahoma"/>
          <w:sz w:val="18"/>
          <w:szCs w:val="18"/>
        </w:rPr>
        <w:t>Practice</w:t>
      </w:r>
      <w:proofErr w:type="spellEnd"/>
      <w:r>
        <w:rPr>
          <w:rFonts w:ascii="Tahoma" w:hAnsi="Tahoma" w:cs="Tahoma"/>
          <w:sz w:val="18"/>
          <w:szCs w:val="18"/>
        </w:rPr>
        <w:t xml:space="preserve">”» κι εάν επιλεγώ από την Επιτροπή </w:t>
      </w:r>
      <w:r>
        <w:rPr>
          <w:rFonts w:ascii="Tahoma" w:hAnsi="Tahoma" w:cs="Tahoma"/>
          <w:sz w:val="18"/>
          <w:szCs w:val="18"/>
          <w:lang w:val="en-US"/>
        </w:rPr>
        <w:t>ERASMUS</w:t>
      </w:r>
      <w:r>
        <w:rPr>
          <w:rFonts w:ascii="Tahoma" w:hAnsi="Tahoma" w:cs="Tahoma"/>
          <w:sz w:val="18"/>
          <w:szCs w:val="18"/>
        </w:rPr>
        <w:t>+ του ΠΑΝΕΠΙΣΤΗΜΙΟΥ ΠΕΛΟΠΟΝΝΗΣΟΥ, θα καταθέσω εγκαίρως στο Γραφείο Erasmus+ όλα τα δικαιολογητικά που απαιτούνται για τη χρηματοδότηση Erasmus+ των φοιτητριών/</w:t>
      </w:r>
      <w:proofErr w:type="spellStart"/>
      <w:r>
        <w:rPr>
          <w:rFonts w:ascii="Tahoma" w:hAnsi="Tahoma" w:cs="Tahoma"/>
          <w:sz w:val="18"/>
          <w:szCs w:val="18"/>
        </w:rPr>
        <w:t>τών</w:t>
      </w:r>
      <w:proofErr w:type="spellEnd"/>
      <w:r>
        <w:rPr>
          <w:rFonts w:ascii="Tahoma" w:hAnsi="Tahoma" w:cs="Tahoma"/>
          <w:sz w:val="18"/>
          <w:szCs w:val="18"/>
        </w:rPr>
        <w:t xml:space="preserve"> του Πανεπιστημίου Πελοποννήσου που μετακινούνται για ΣΠΟΥΔΕΣ στο εξωτερικό όπως αναγράφονται στην ιστοσελίδα του ιδρύματος </w:t>
      </w:r>
      <w:hyperlink r:id="rId6" w:history="1">
        <w:r>
          <w:rPr>
            <w:rFonts w:ascii="Tahoma" w:hAnsi="Tahoma" w:cs="Tahoma"/>
            <w:sz w:val="18"/>
            <w:szCs w:val="18"/>
          </w:rPr>
          <w:t>https://erasmus.uop.gr/</w:t>
        </w:r>
      </w:hyperlink>
    </w:p>
    <w:p w14:paraId="6D305BEE" w14:textId="77777777" w:rsidR="00161A68" w:rsidRDefault="0000000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14:paraId="73439CF7" w14:textId="77777777" w:rsidR="00161A68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Ο/Η   αιτών/ούσα</w:t>
      </w:r>
    </w:p>
    <w:p w14:paraId="03E991F7" w14:textId="77777777" w:rsidR="00161A68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</w:t>
      </w:r>
    </w:p>
    <w:p w14:paraId="3291694D" w14:textId="77777777" w:rsidR="00161A68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</w:t>
      </w:r>
    </w:p>
    <w:p w14:paraId="0F818E23" w14:textId="77777777" w:rsidR="00161A68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(Τόπος, Ημερομηνία, Υπογραφή)</w:t>
      </w:r>
    </w:p>
    <w:p w14:paraId="78367C0D" w14:textId="77777777" w:rsidR="00161A68" w:rsidRDefault="00161A68">
      <w:pPr>
        <w:jc w:val="right"/>
      </w:pPr>
    </w:p>
    <w:p w14:paraId="5D41E66C" w14:textId="77777777" w:rsidR="00161A68" w:rsidRDefault="00161A68"/>
    <w:p w14:paraId="4431A60F" w14:textId="77777777" w:rsidR="00161A68" w:rsidRDefault="00161A68"/>
    <w:sectPr w:rsidR="00161A6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7DCE" w14:textId="77777777" w:rsidR="0068226E" w:rsidRDefault="0068226E">
      <w:r>
        <w:separator/>
      </w:r>
    </w:p>
  </w:endnote>
  <w:endnote w:type="continuationSeparator" w:id="0">
    <w:p w14:paraId="2867B745" w14:textId="77777777" w:rsidR="0068226E" w:rsidRDefault="0068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43BE" w14:textId="77777777" w:rsidR="0068226E" w:rsidRDefault="0068226E">
      <w:r>
        <w:rPr>
          <w:color w:val="000000"/>
        </w:rPr>
        <w:separator/>
      </w:r>
    </w:p>
  </w:footnote>
  <w:footnote w:type="continuationSeparator" w:id="0">
    <w:p w14:paraId="51FDA3B3" w14:textId="77777777" w:rsidR="0068226E" w:rsidRDefault="0068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A68"/>
    <w:rsid w:val="00161A68"/>
    <w:rsid w:val="003D26A9"/>
    <w:rsid w:val="0068226E"/>
    <w:rsid w:val="006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5FAB"/>
  <w15:docId w15:val="{2C31C5F6-1C7F-44F3-B286-D7E042C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val="en-US" w:eastAsia="en-US" w:bidi="he-I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val="en-US" w:eastAsia="en-US" w:bidi="he-I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val="en-US" w:eastAsia="en-US" w:bidi="he-I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val="en-US" w:eastAsia="en-US" w:bidi="he-I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val="en-US" w:eastAsia="en-US" w:bidi="he-IL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val="en-US" w:eastAsia="en-US" w:bidi="he-IL"/>
    </w:rPr>
  </w:style>
  <w:style w:type="paragraph" w:styleId="Heading7">
    <w:name w:val="heading 7"/>
    <w:basedOn w:val="Normal"/>
    <w:next w:val="Normal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val="en-US" w:eastAsia="en-US" w:bidi="he-IL"/>
    </w:rPr>
  </w:style>
  <w:style w:type="paragraph" w:styleId="Heading8">
    <w:name w:val="heading 8"/>
    <w:basedOn w:val="Normal"/>
    <w:next w:val="Normal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val="en-US" w:eastAsia="en-US" w:bidi="he-IL"/>
    </w:rPr>
  </w:style>
  <w:style w:type="paragraph" w:styleId="Heading9">
    <w:name w:val="heading 9"/>
    <w:basedOn w:val="Normal"/>
    <w:next w:val="Normal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n-US" w:eastAsia="en-US" w:bidi="he-IL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val="en-US" w:eastAsia="en-US" w:bidi="he-IL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 w:line="256" w:lineRule="auto"/>
      <w:jc w:val="center"/>
    </w:pPr>
    <w:rPr>
      <w:rFonts w:ascii="Aptos" w:eastAsia="Aptos" w:hAnsi="Aptos" w:cs="Arial"/>
      <w:i/>
      <w:iCs/>
      <w:color w:val="404040"/>
      <w:kern w:val="3"/>
      <w:sz w:val="22"/>
      <w:szCs w:val="22"/>
      <w:lang w:val="en-US" w:eastAsia="en-US" w:bidi="he-IL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 w:line="256" w:lineRule="auto"/>
      <w:ind w:left="720"/>
      <w:contextualSpacing/>
    </w:pPr>
    <w:rPr>
      <w:rFonts w:ascii="Aptos" w:eastAsia="Aptos" w:hAnsi="Aptos" w:cs="Arial"/>
      <w:kern w:val="3"/>
      <w:sz w:val="22"/>
      <w:szCs w:val="22"/>
      <w:lang w:val="en-US" w:eastAsia="en-US" w:bidi="he-IL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3"/>
      <w:sz w:val="22"/>
      <w:szCs w:val="22"/>
      <w:lang w:val="en-US" w:eastAsia="en-US" w:bidi="he-IL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2</cp:revision>
  <cp:lastPrinted>2025-04-24T10:34:00Z</cp:lastPrinted>
  <dcterms:created xsi:type="dcterms:W3CDTF">2025-04-25T09:41:00Z</dcterms:created>
  <dcterms:modified xsi:type="dcterms:W3CDTF">2025-04-25T09:41:00Z</dcterms:modified>
</cp:coreProperties>
</file>