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8543" w14:textId="77777777" w:rsidR="00E068C3" w:rsidRDefault="00E068C3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3E9E8544" w14:textId="77777777" w:rsidR="00E068C3" w:rsidRPr="003C6EB2" w:rsidRDefault="003C6EB2">
      <w:pPr>
        <w:spacing w:before="100" w:after="100" w:line="240" w:lineRule="auto"/>
        <w:jc w:val="center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u w:val="single"/>
          <w:lang w:val="el-GR"/>
        </w:rPr>
        <w:t>ΠΡΟΣ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ΤΟ ΠΑΝΕΠΙΣΤΗΜΙΟ ΠΕΛΟΠΟΝΝΗΣΟΥ</w:t>
      </w:r>
    </w:p>
    <w:p w14:paraId="3E9E8545" w14:textId="77777777" w:rsidR="00E068C3" w:rsidRPr="003C6EB2" w:rsidRDefault="003C6EB2">
      <w:pPr>
        <w:spacing w:before="100" w:after="100" w:line="240" w:lineRule="auto"/>
        <w:jc w:val="center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u w:val="single"/>
          <w:lang w:val="el-GR"/>
        </w:rPr>
        <w:t>ΑΙΤΗΣΗ</w:t>
      </w:r>
      <w:r w:rsidRPr="003C6EB2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ΕΚΔΗΛΩΣΗΣ</w:t>
      </w:r>
      <w:r w:rsidRPr="003C6EB2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ΕΝΔΙΑΦΕΡΟΝΤΟΣ</w:t>
      </w:r>
    </w:p>
    <w:p w14:paraId="3E9E8546" w14:textId="77777777" w:rsidR="00E068C3" w:rsidRPr="003C6EB2" w:rsidRDefault="003C6EB2">
      <w:pPr>
        <w:spacing w:before="100" w:after="100" w:line="240" w:lineRule="auto"/>
        <w:jc w:val="center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val="el-GR"/>
        </w:rPr>
        <w:t xml:space="preserve">ERASMUS+ ΕΝΤΑΤΙΚΟ ΠΡΟΓΡΑΜΜΑ ΒΡΑΧΥΧΡΟΝΙΑΣ ΜΙΚΤΗΣ ΚΙΝΗΤΙΚΟΤΗΤΑΣ (BLENDED INTENSIVE PROGRAM) </w:t>
      </w:r>
    </w:p>
    <w:p w14:paraId="3E9E8547" w14:textId="77777777" w:rsidR="00E068C3" w:rsidRPr="003C6EB2" w:rsidRDefault="003C6EB2">
      <w:pPr>
        <w:spacing w:before="100" w:after="100" w:line="240" w:lineRule="auto"/>
        <w:jc w:val="center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u w:val="single"/>
          <w:lang w:val="el-GR"/>
        </w:rPr>
        <w:t>BIP Health4Media</w:t>
      </w:r>
    </w:p>
    <w:p w14:paraId="3E9E8548" w14:textId="77777777" w:rsidR="00E068C3" w:rsidRPr="003C6EB2" w:rsidRDefault="00E068C3">
      <w:pPr>
        <w:spacing w:after="0" w:line="240" w:lineRule="auto"/>
        <w:jc w:val="center"/>
        <w:rPr>
          <w:lang w:val="el-GR"/>
        </w:rPr>
      </w:pPr>
    </w:p>
    <w:p w14:paraId="3E9E8549" w14:textId="77777777" w:rsidR="00E068C3" w:rsidRPr="003C6EB2" w:rsidRDefault="003C6EB2">
      <w:pPr>
        <w:spacing w:after="0" w:line="240" w:lineRule="auto"/>
        <w:rPr>
          <w:lang w:val="el-GR"/>
        </w:rPr>
      </w:pPr>
      <w:r>
        <w:rPr>
          <w:rStyle w:val="ac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  <w:t>ΠΡΟΘΕΣΜΙΑ ΥΠΟΒΟΛΗΣ ΑΙΤΗΣΕΩΝ</w:t>
      </w:r>
      <w:r>
        <w:rPr>
          <w:rStyle w:val="ac"/>
          <w:rFonts w:ascii="Times New Roman" w:hAnsi="Times New Roman" w:cs="Times New Roman"/>
          <w:color w:val="C00000"/>
          <w:sz w:val="24"/>
          <w:szCs w:val="24"/>
          <w:lang w:val="el-GR"/>
        </w:rPr>
        <w:t xml:space="preserve">: ΔΕΥΤΕΡΑ, 8 ΣΕΠΤΕΜΒΡΙΟΥ 2025 </w:t>
      </w:r>
    </w:p>
    <w:p w14:paraId="3E9E854A" w14:textId="77777777" w:rsidR="00E068C3" w:rsidRDefault="00E068C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3E9E854B" w14:textId="77777777" w:rsidR="00E068C3" w:rsidRDefault="003C6EB2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ΠΡΟΣΩΠΙΚΑ ΣΤΟΙΧΕΙΑ</w:t>
      </w:r>
    </w:p>
    <w:p w14:paraId="3E9E854C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Ονοματεπώνυμο: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Πατρώνυμο: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Ημερομηνία γέννησης: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. Δελτίου Ταυτότητας ή Διαβατηρίου: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Ημερομηνία έκδοσης &amp;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Εκδούσα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Αρχή: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Διεύθυνση μόνιμης κατοικίας: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Τηλέφωνα επικοινωνίας: Σταθερό ____________ / Κινητό 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3E9E854D" w14:textId="77777777" w:rsidR="00E068C3" w:rsidRDefault="003C6EB2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ΣΤΟΙΧΕΙΑ ΦΟΙΤΗΣΗΣ</w:t>
      </w:r>
    </w:p>
    <w:p w14:paraId="3E9E854E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Τμήμα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Σχολή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Τρέχον Έτος Φοίτησης (π.χ. Ι, ΙΙ, ΙΙΙ,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Επιβλέπων/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ουσα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Καθηγητής/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3E9E854F" w14:textId="77777777" w:rsidR="00E068C3" w:rsidRDefault="003C6EB2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ΞΕΝΕΣ ΓΛΩΣΣΕΣ</w:t>
      </w:r>
    </w:p>
    <w:p w14:paraId="3E9E8550" w14:textId="77777777" w:rsidR="00E068C3" w:rsidRDefault="003C6EB2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Αγγλικά                             | Επίπεδο: Β2 και άνω</w:t>
      </w:r>
    </w:p>
    <w:p w14:paraId="3E9E8551" w14:textId="77777777" w:rsidR="00E068C3" w:rsidRDefault="003C6EB2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3E9E8552" w14:textId="77777777" w:rsidR="00E068C3" w:rsidRDefault="003C6EB2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3E9E8553" w14:textId="77777777" w:rsidR="00E068C3" w:rsidRDefault="00E068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E9E8554" w14:textId="77777777" w:rsidR="00E068C3" w:rsidRDefault="00E068C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3E9E8555" w14:textId="77777777" w:rsidR="00E068C3" w:rsidRDefault="003C6EB2">
      <w:pPr>
        <w:spacing w:before="100" w:after="100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ΣΥΝΗΜΜΕΝΑ ΔΙΚΑΙΟΛΟΓΗΤΙΚΑ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3E9E8556" w14:textId="77777777" w:rsidR="00E068C3" w:rsidRDefault="003C6EB2">
      <w:pPr>
        <w:spacing w:after="200" w:line="276" w:lineRule="auto"/>
      </w:pPr>
      <w:r>
        <w:rPr>
          <w:rFonts w:ascii="Segoe UI Symbol" w:eastAsia="Times New Roman" w:hAnsi="Segoe UI Symbol" w:cs="Segoe UI Symbol"/>
          <w:kern w:val="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Student Application Form for Blended Intensive Programme, Academic Year 2025-2026, </w:t>
      </w:r>
      <w:r>
        <w:rPr>
          <w:rFonts w:ascii="Times New Roman" w:hAnsi="Times New Roman" w:cs="Times New Roman"/>
          <w:sz w:val="24"/>
          <w:szCs w:val="24"/>
          <w:lang w:val="el-GR"/>
        </w:rPr>
        <w:t>προς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Πανεπιστήμιο</w:t>
      </w:r>
      <w:r>
        <w:rPr>
          <w:rFonts w:ascii="Times New Roman" w:hAnsi="Times New Roman" w:cs="Times New Roman"/>
          <w:sz w:val="24"/>
          <w:szCs w:val="24"/>
        </w:rPr>
        <w:t xml:space="preserve"> Babeș-Bolyai</w:t>
      </w:r>
      <w:r>
        <w:t xml:space="preserve"> </w:t>
      </w:r>
    </w:p>
    <w:p w14:paraId="3E9E8557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2. Πιστοποιητικό αναλυτικής βαθμολογίας</w:t>
      </w:r>
    </w:p>
    <w:p w14:paraId="3E9E8558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lastRenderedPageBreak/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3. Πιστοποιητικό γνώσης αγγλικής γλώσσας (επίπεδο Β2 ή ανώτερο)</w:t>
      </w:r>
    </w:p>
    <w:p w14:paraId="3E9E8559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4. Βιογραφικό σημείωμα (στα ελληνικά και στα αγγλικά)</w:t>
      </w:r>
    </w:p>
    <w:p w14:paraId="3E9E855A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5. Φωτοαντίγραφο ταυτότητας ή διαβατηρίου</w:t>
      </w:r>
    </w:p>
    <w:p w14:paraId="3E9E855B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6. </w:t>
      </w:r>
      <w:r w:rsidRPr="003C6EB2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 Μεταπτυχιακούς Φοιτητές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τριες</w:t>
      </w:r>
      <w:proofErr w:type="spellEnd"/>
      <w:r w:rsidRPr="003C6EB2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3E9E855C" w14:textId="77777777" w:rsidR="00E068C3" w:rsidRDefault="003C6EB2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3E9E855D" w14:textId="77777777" w:rsidR="00E068C3" w:rsidRDefault="003C6EB2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τη συμμετοχή στο πρόγραμμα κινητικότητας</w:t>
      </w:r>
    </w:p>
    <w:p w14:paraId="3E9E855E" w14:textId="77777777" w:rsidR="00E068C3" w:rsidRDefault="003C6EB2">
      <w:pPr>
        <w:spacing w:before="100" w:after="100" w:line="240" w:lineRule="auto"/>
        <w:jc w:val="both"/>
        <w:outlineLvl w:val="0"/>
      </w:pPr>
      <w:r>
        <w:rPr>
          <w:rFonts w:ascii="Segoe UI Symbol" w:eastAsia="Times New Roman" w:hAnsi="Segoe UI Symbol" w:cs="Segoe UI Symbol"/>
          <w:b/>
          <w:bCs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Για Διδακτορικούς Φοιτητές/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:</w:t>
      </w:r>
    </w:p>
    <w:p w14:paraId="3E9E855F" w14:textId="77777777" w:rsidR="00E068C3" w:rsidRDefault="003C6EB2">
      <w:pPr>
        <w:pStyle w:val="a6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3E9E8560" w14:textId="77777777" w:rsidR="00E068C3" w:rsidRDefault="003C6EB2">
      <w:pPr>
        <w:pStyle w:val="a6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από την Τριμελή Επιτροπή ή τον/την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όπου να αναφέρεται η σύμφωνη γνώμη για τη συμμετοχή στην κινητικότητα</w:t>
      </w:r>
    </w:p>
    <w:p w14:paraId="3E9E8561" w14:textId="77777777" w:rsidR="00E068C3" w:rsidRPr="003C6EB2" w:rsidRDefault="003C6EB2">
      <w:pPr>
        <w:spacing w:after="200" w:line="276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7. Άλλο: _________________________________________________</w:t>
      </w:r>
    </w:p>
    <w:p w14:paraId="3E9E8562" w14:textId="77777777" w:rsidR="00E068C3" w:rsidRDefault="00E068C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3E9E8563" w14:textId="77777777" w:rsidR="00E068C3" w:rsidRDefault="003C6EB2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ΒΡΑΧΥΧΡΟΝΙΑ ΚΙΝΗΤΙΚΟΤΗΤΑ ΣΤΟ ΕΞΩΤΕΡΙΚΟ</w:t>
      </w:r>
    </w:p>
    <w:p w14:paraId="3E9E8564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Κινητικότητα προς πανεπιστήμιο μέλος της ευρωπαϊκής συμμαχίας πανεπιστημίων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EUNICE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Ναι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</w:p>
    <w:p w14:paraId="3E9E8565" w14:textId="77777777" w:rsidR="00E068C3" w:rsidRDefault="003C6EB2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Σκοπός συμμετοχής στο BIP Health4Media (Σύντομη περιγραφή):</w:t>
      </w:r>
    </w:p>
    <w:p w14:paraId="3E9E8566" w14:textId="77777777" w:rsidR="00E068C3" w:rsidRDefault="003C6E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</w:t>
      </w:r>
    </w:p>
    <w:p w14:paraId="3E9E8567" w14:textId="77777777" w:rsidR="00E068C3" w:rsidRDefault="003C6E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9E8568" w14:textId="77777777" w:rsidR="00E068C3" w:rsidRDefault="00E068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</w:p>
    <w:p w14:paraId="3E9E8569" w14:textId="77777777" w:rsidR="00E068C3" w:rsidRPr="003C6EB2" w:rsidRDefault="003C6EB2">
      <w:pPr>
        <w:spacing w:before="100" w:after="100" w:line="240" w:lineRule="auto"/>
        <w:outlineLvl w:val="2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ΔΗΛΩΣΕΙΣ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3E9E856A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Έχω λάβει υποτροφία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Erasmus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στο παρελθόν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</w:t>
      </w:r>
    </w:p>
    <w:p w14:paraId="3E9E856B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Αν ναι: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Σπουδές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Πρακτική Άσκηση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Από: __________ Έως: __________ | Σύνολο μηνών: ________</w:t>
      </w:r>
    </w:p>
    <w:p w14:paraId="3E9E856C" w14:textId="77777777" w:rsidR="00E068C3" w:rsidRDefault="00E068C3">
      <w:pPr>
        <w:spacing w:before="100" w:after="100" w:line="240" w:lineRule="auto"/>
        <w:rPr>
          <w:rFonts w:eastAsia="Times New Roman" w:cs="Segoe UI Symbol"/>
          <w:kern w:val="0"/>
          <w:sz w:val="24"/>
          <w:szCs w:val="24"/>
          <w:lang w:val="el-GR"/>
        </w:rPr>
      </w:pPr>
    </w:p>
    <w:p w14:paraId="3E9E856D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Δεν θα αποδεχθώ παράλληλη χρηματοδότηση από Κοινοτικά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Προγράμματα για τον ίδιο σκοπό</w:t>
      </w:r>
    </w:p>
    <w:p w14:paraId="3E9E856E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Είμαι φοιτητής/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από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ομάδα με λιγότερες ευκαιρίες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σύμφωνα με τα κριτήρια του προγράμματος</w:t>
      </w:r>
    </w:p>
    <w:p w14:paraId="3E9E856F" w14:textId="77777777" w:rsidR="00E068C3" w:rsidRDefault="00E068C3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</w:p>
    <w:p w14:paraId="3E9E8570" w14:textId="77777777" w:rsidR="00E068C3" w:rsidRDefault="003C6EB2">
      <w:pPr>
        <w:spacing w:before="100" w:after="100" w:line="240" w:lineRule="auto"/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Ημερομηνί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α*: _____________________________</w:t>
      </w:r>
    </w:p>
    <w:p w14:paraId="3E9E8571" w14:textId="77777777" w:rsidR="00E068C3" w:rsidRDefault="003C6EB2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ογρ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αφή 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οψηφίου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/ας: _____________________________</w:t>
      </w:r>
    </w:p>
    <w:p w14:paraId="3E9E8572" w14:textId="77777777" w:rsidR="00E068C3" w:rsidRDefault="003C6EB2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3E9E8543" wp14:editId="3E9E8544">
                <wp:extent cx="41614728" cy="1271"/>
                <wp:effectExtent l="0" t="0" r="28572" b="36829"/>
                <wp:docPr id="1984512860" name="Horizontal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E666DF0" id="Horizontal Line 1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3E9E8573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Προθεσμία υποβολής αιτήσεων: έως τη Δευτέρα, 8 Σεπτεμβρίου 2025 και ώρα 23:00</w:t>
      </w:r>
    </w:p>
    <w:p w14:paraId="3E9E8574" w14:textId="77777777" w:rsidR="00E068C3" w:rsidRDefault="00E068C3">
      <w:pPr>
        <w:rPr>
          <w:lang w:val="el-GR"/>
        </w:rPr>
      </w:pPr>
    </w:p>
    <w:sectPr w:rsidR="00E068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E8549" w14:textId="77777777" w:rsidR="003C6EB2" w:rsidRDefault="003C6EB2">
      <w:pPr>
        <w:spacing w:after="0" w:line="240" w:lineRule="auto"/>
      </w:pPr>
      <w:r>
        <w:separator/>
      </w:r>
    </w:p>
  </w:endnote>
  <w:endnote w:type="continuationSeparator" w:id="0">
    <w:p w14:paraId="3E9E854B" w14:textId="77777777" w:rsidR="003C6EB2" w:rsidRDefault="003C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854F" w14:textId="77777777" w:rsidR="003C6EB2" w:rsidRDefault="003C6EB2">
    <w:pPr>
      <w:spacing w:before="100" w:after="10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l-GR"/>
      </w:rPr>
    </w:pPr>
    <w:r>
      <w:rPr>
        <w:rFonts w:ascii="Times New Roman" w:eastAsia="Times New Roman" w:hAnsi="Times New Roman" w:cs="Times New Roman"/>
        <w:sz w:val="24"/>
        <w:szCs w:val="24"/>
        <w:lang w:val="el-GR"/>
      </w:rPr>
      <w:t xml:space="preserve">Την ευθύνη για την ακρίβεια και πληρότητα της υποβαλλόμενης αίτησης, </w:t>
    </w:r>
    <w:r>
      <w:rPr>
        <w:rFonts w:ascii="Times New Roman" w:eastAsia="Times New Roman" w:hAnsi="Times New Roman" w:cs="Times New Roman"/>
        <w:sz w:val="24"/>
        <w:szCs w:val="24"/>
        <w:lang w:val="el-GR"/>
      </w:rPr>
      <w:t>καθώς και για την ορθή χρήση των πληροφοριών, φέρει αποκλειστικά ο/η αιτών/ούσα.</w:t>
    </w:r>
  </w:p>
  <w:p w14:paraId="3E9E8550" w14:textId="77777777" w:rsidR="003C6EB2" w:rsidRDefault="003C6EB2">
    <w:pPr>
      <w:pStyle w:val="ab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8545" w14:textId="77777777" w:rsidR="003C6EB2" w:rsidRDefault="003C6E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9E8547" w14:textId="77777777" w:rsidR="003C6EB2" w:rsidRDefault="003C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854D" w14:textId="77777777" w:rsidR="003C6EB2" w:rsidRDefault="003C6EB2">
    <w:pPr>
      <w:pStyle w:val="a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9E8545" wp14:editId="3E9E8546">
          <wp:simplePos x="0" y="0"/>
          <wp:positionH relativeFrom="column">
            <wp:posOffset>3962396</wp:posOffset>
          </wp:positionH>
          <wp:positionV relativeFrom="paragraph">
            <wp:posOffset>-457200</wp:posOffset>
          </wp:positionV>
          <wp:extent cx="2343150" cy="904871"/>
          <wp:effectExtent l="0" t="0" r="0" b="0"/>
          <wp:wrapTight wrapText="bothSides">
            <wp:wrapPolygon edited="0">
              <wp:start x="0" y="0"/>
              <wp:lineTo x="0" y="20918"/>
              <wp:lineTo x="21424" y="20918"/>
              <wp:lineTo x="21424" y="0"/>
              <wp:lineTo x="0" y="0"/>
            </wp:wrapPolygon>
          </wp:wrapTight>
          <wp:docPr id="60815834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9048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9E8547" wp14:editId="3E9E8548">
          <wp:simplePos x="0" y="0"/>
          <wp:positionH relativeFrom="column">
            <wp:posOffset>-257175</wp:posOffset>
          </wp:positionH>
          <wp:positionV relativeFrom="paragraph">
            <wp:posOffset>-400050</wp:posOffset>
          </wp:positionV>
          <wp:extent cx="2895603" cy="914400"/>
          <wp:effectExtent l="0" t="0" r="0" b="0"/>
          <wp:wrapTight wrapText="bothSides">
            <wp:wrapPolygon edited="0">
              <wp:start x="0" y="0"/>
              <wp:lineTo x="0" y="21150"/>
              <wp:lineTo x="21458" y="21150"/>
              <wp:lineTo x="21458" y="0"/>
              <wp:lineTo x="0" y="0"/>
            </wp:wrapPolygon>
          </wp:wrapTight>
          <wp:docPr id="104789819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3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4C6"/>
    <w:multiLevelType w:val="multilevel"/>
    <w:tmpl w:val="80523C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82F5F6F"/>
    <w:multiLevelType w:val="multilevel"/>
    <w:tmpl w:val="F0ACBAF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0D04BFA"/>
    <w:multiLevelType w:val="multilevel"/>
    <w:tmpl w:val="E3446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54687620">
    <w:abstractNumId w:val="2"/>
  </w:num>
  <w:num w:numId="2" w16cid:durableId="1004867826">
    <w:abstractNumId w:val="0"/>
  </w:num>
  <w:num w:numId="3" w16cid:durableId="144534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68C3"/>
    <w:rsid w:val="003C6EB2"/>
    <w:rsid w:val="006A6AF4"/>
    <w:rsid w:val="00E0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8543"/>
  <w15:docId w15:val="{A8F904AF-3E26-46EC-AE20-E0F0A16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Times New Roman" w:cs="Times New Roman"/>
      <w:color w:val="0F4761"/>
    </w:rPr>
  </w:style>
  <w:style w:type="character" w:customStyle="1" w:styleId="Heading6Char">
    <w:name w:val="Heading 6 Char"/>
    <w:basedOn w:val="a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Times New Roman" w:cs="Times New Roman"/>
      <w:color w:val="595959"/>
    </w:rPr>
  </w:style>
  <w:style w:type="character" w:customStyle="1" w:styleId="Heading8Char">
    <w:name w:val="Heading 8 Char"/>
    <w:basedOn w:val="a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paragraph" w:styleId="aa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</w:style>
  <w:style w:type="paragraph" w:styleId="ab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</w:style>
  <w:style w:type="character" w:styleId="ac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IOANNIS INGLESIS</cp:lastModifiedBy>
  <cp:revision>2</cp:revision>
  <dcterms:created xsi:type="dcterms:W3CDTF">2025-07-23T09:50:00Z</dcterms:created>
  <dcterms:modified xsi:type="dcterms:W3CDTF">2025-07-23T09:50:00Z</dcterms:modified>
</cp:coreProperties>
</file>